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 xml:space="preserve">КЛАССИФИКАТОР информации, 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E322B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доступ к которой учащимся запрещен.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2 .Злоупотребление свободой СМИ /экстремизм: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3.Злоупотребление свободой СМИ / наркотические средства: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4.Злоупотребление свободой СМИ / информация с огра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softHyphen/>
        <w:t>ниченным доступом: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5 .Злоупотребление свободой СМИ / скрытое воздействие 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6.Экстремистские материалы или экстремистская деятельность (экстремизм):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подрыв безопасности Российской Федерации;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захват или присвоение властных полномочий;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создание незаконных вооруженных формирований;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осуществление террористической деятельности либо публичное оправдание терроризма;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унижение национального достоинства;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7 .Вредоносные программы 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8 .Преступления 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оскорбление (унижение чести и достоинства другого лица, выраженное в неприлично форме);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склонение к потреблению наркотических средств и психотропных веществ;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незаконное распространение или рекламирование порнографических материалов;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публичные призывы к осуществлению экстремистской деятельности;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- публичные призывы к развязыванию агрессивной войны.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9.Ненадлежащая реклама 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информация, содержащая рекламу алкогольной продукции и табачных изделий.</w:t>
      </w:r>
    </w:p>
    <w:p w:rsidR="00D509BD" w:rsidRPr="00E322BD" w:rsidRDefault="00D509BD" w:rsidP="00E64F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t>10 .Информация с ограниченным доступом :</w:t>
      </w:r>
      <w:r w:rsidRPr="00E322BD">
        <w:rPr>
          <w:rFonts w:ascii="Times New Roman" w:hAnsi="Times New Roman"/>
          <w:color w:val="000000"/>
          <w:sz w:val="21"/>
          <w:szCs w:val="21"/>
          <w:lang w:eastAsia="ru-RU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D509BD" w:rsidRPr="00E322BD" w:rsidRDefault="00D509BD">
      <w:pPr>
        <w:rPr>
          <w:rFonts w:ascii="Times New Roman" w:hAnsi="Times New Roman"/>
        </w:rPr>
      </w:pPr>
    </w:p>
    <w:sectPr w:rsidR="00D509BD" w:rsidRPr="00E322BD" w:rsidSect="00BE1065">
      <w:pgSz w:w="8400" w:h="11900"/>
      <w:pgMar w:top="472" w:right="456" w:bottom="472" w:left="3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E12"/>
    <w:rsid w:val="003564FE"/>
    <w:rsid w:val="00435E12"/>
    <w:rsid w:val="00BE1065"/>
    <w:rsid w:val="00D509BD"/>
    <w:rsid w:val="00E322BD"/>
    <w:rsid w:val="00E64F77"/>
    <w:rsid w:val="00F1159D"/>
    <w:rsid w:val="00F9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845</Words>
  <Characters>4817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</cp:revision>
  <dcterms:created xsi:type="dcterms:W3CDTF">2017-11-03T10:43:00Z</dcterms:created>
  <dcterms:modified xsi:type="dcterms:W3CDTF">2017-11-11T14:52:00Z</dcterms:modified>
</cp:coreProperties>
</file>