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A1" w:rsidRDefault="00F35DA1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  <w:rPr>
          <w:sz w:val="24"/>
          <w:szCs w:val="24"/>
        </w:rPr>
      </w:pPr>
      <w:r w:rsidRPr="005324CB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F35DA1" w:rsidRPr="005324CB" w:rsidRDefault="00F35DA1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  <w:rPr>
          <w:sz w:val="24"/>
          <w:szCs w:val="24"/>
        </w:rPr>
      </w:pPr>
      <w:r w:rsidRPr="005324CB">
        <w:rPr>
          <w:sz w:val="24"/>
          <w:szCs w:val="24"/>
        </w:rPr>
        <w:t xml:space="preserve">Марьинская основная общеобразовательная школа </w:t>
      </w:r>
    </w:p>
    <w:p w:rsidR="00F35DA1" w:rsidRPr="005324CB" w:rsidRDefault="00F35DA1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  <w:rPr>
          <w:sz w:val="24"/>
          <w:szCs w:val="24"/>
        </w:rPr>
      </w:pPr>
      <w:r w:rsidRPr="005324CB">
        <w:rPr>
          <w:sz w:val="24"/>
          <w:szCs w:val="24"/>
        </w:rPr>
        <w:t>Торжокского района Тверской области</w:t>
      </w:r>
    </w:p>
    <w:p w:rsidR="00F35DA1" w:rsidRPr="005324CB" w:rsidRDefault="00F35DA1" w:rsidP="00BC2A18">
      <w:pPr>
        <w:pStyle w:val="50"/>
        <w:shd w:val="clear" w:color="auto" w:fill="auto"/>
        <w:spacing w:before="0" w:after="0" w:line="322" w:lineRule="exact"/>
        <w:ind w:left="40" w:firstLine="0"/>
        <w:rPr>
          <w:sz w:val="24"/>
          <w:szCs w:val="24"/>
        </w:rPr>
      </w:pPr>
    </w:p>
    <w:tbl>
      <w:tblPr>
        <w:tblW w:w="0" w:type="auto"/>
        <w:tblInd w:w="40" w:type="dxa"/>
        <w:tblLook w:val="00A0"/>
      </w:tblPr>
      <w:tblGrid>
        <w:gridCol w:w="5342"/>
        <w:gridCol w:w="3963"/>
      </w:tblGrid>
      <w:tr w:rsidR="00F35DA1" w:rsidRPr="005324CB" w:rsidTr="00BD4C2C">
        <w:tc>
          <w:tcPr>
            <w:tcW w:w="5342" w:type="dxa"/>
          </w:tcPr>
          <w:p w:rsidR="00F35DA1" w:rsidRPr="005324CB" w:rsidRDefault="00F35DA1" w:rsidP="00BD4C2C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5324CB">
              <w:rPr>
                <w:sz w:val="24"/>
                <w:szCs w:val="24"/>
              </w:rPr>
              <w:t>ПРИНЯТО:</w:t>
            </w:r>
          </w:p>
          <w:p w:rsidR="00F35DA1" w:rsidRPr="005324CB" w:rsidRDefault="00F35DA1" w:rsidP="00BD4C2C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324CB">
              <w:rPr>
                <w:b w:val="0"/>
                <w:sz w:val="24"/>
                <w:szCs w:val="24"/>
              </w:rPr>
              <w:t>на общем собрании трудового коллектива</w:t>
            </w:r>
          </w:p>
          <w:p w:rsidR="00F35DA1" w:rsidRPr="005324CB" w:rsidRDefault="00F35DA1" w:rsidP="00BD4C2C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324CB">
              <w:rPr>
                <w:b w:val="0"/>
                <w:sz w:val="24"/>
                <w:szCs w:val="24"/>
              </w:rPr>
              <w:t>№2 от 04.03.2020 г.</w:t>
            </w:r>
          </w:p>
        </w:tc>
        <w:tc>
          <w:tcPr>
            <w:tcW w:w="3963" w:type="dxa"/>
          </w:tcPr>
          <w:p w:rsidR="00F35DA1" w:rsidRPr="005324CB" w:rsidRDefault="00F35DA1" w:rsidP="00BD4C2C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5324CB">
              <w:rPr>
                <w:sz w:val="24"/>
                <w:szCs w:val="24"/>
              </w:rPr>
              <w:t>УТВЕРЖДЕНО:</w:t>
            </w:r>
          </w:p>
          <w:p w:rsidR="00F35DA1" w:rsidRDefault="00F35DA1" w:rsidP="00BD4C2C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324CB">
              <w:rPr>
                <w:b w:val="0"/>
                <w:sz w:val="24"/>
                <w:szCs w:val="24"/>
              </w:rPr>
              <w:t>Директор МБОУ Марьинской ООШ</w:t>
            </w:r>
          </w:p>
          <w:p w:rsidR="00F35DA1" w:rsidRPr="005324CB" w:rsidRDefault="00F35DA1" w:rsidP="00BD4C2C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 №87 от 04.03.2020 г.</w:t>
            </w:r>
          </w:p>
        </w:tc>
      </w:tr>
    </w:tbl>
    <w:p w:rsidR="00F35DA1" w:rsidRPr="00755EB1" w:rsidRDefault="00F35DA1" w:rsidP="00755EB1">
      <w:pPr>
        <w:pStyle w:val="5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80pt">
            <v:imagedata r:id="rId7" o:title=""/>
          </v:shape>
        </w:pict>
      </w:r>
    </w:p>
    <w:p w:rsidR="00F35DA1" w:rsidRPr="005324CB" w:rsidRDefault="00F35DA1" w:rsidP="00BC2A18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F35DA1" w:rsidRPr="005324CB" w:rsidRDefault="00F35DA1" w:rsidP="00BC2A18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324CB">
        <w:rPr>
          <w:sz w:val="24"/>
          <w:szCs w:val="24"/>
        </w:rPr>
        <w:t>ПОЛИТИКА</w:t>
      </w:r>
    </w:p>
    <w:p w:rsidR="00F35DA1" w:rsidRPr="005324CB" w:rsidRDefault="00F35DA1" w:rsidP="00BC2A18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324CB">
        <w:rPr>
          <w:sz w:val="24"/>
          <w:szCs w:val="24"/>
        </w:rPr>
        <w:t>обеспечения условий доступности для инвалидов и других маломобильных граждан объектов и предоставляемых услуг,</w:t>
      </w:r>
      <w:r w:rsidRPr="005324CB">
        <w:rPr>
          <w:sz w:val="24"/>
          <w:szCs w:val="24"/>
        </w:rPr>
        <w:br/>
        <w:t>а также оказания им при этом необходимой помощи</w:t>
      </w:r>
    </w:p>
    <w:p w:rsidR="00F35DA1" w:rsidRPr="005324CB" w:rsidRDefault="00F35DA1" w:rsidP="00A917D1">
      <w:pPr>
        <w:pStyle w:val="50"/>
        <w:shd w:val="clear" w:color="auto" w:fill="auto"/>
        <w:tabs>
          <w:tab w:val="left" w:leader="underscore" w:pos="9533"/>
        </w:tabs>
        <w:spacing w:before="0" w:after="0" w:line="240" w:lineRule="auto"/>
        <w:ind w:firstLine="0"/>
        <w:rPr>
          <w:sz w:val="24"/>
          <w:szCs w:val="24"/>
          <w:u w:val="single"/>
        </w:rPr>
      </w:pPr>
      <w:r w:rsidRPr="005324CB">
        <w:rPr>
          <w:sz w:val="24"/>
          <w:szCs w:val="24"/>
          <w:u w:val="single"/>
        </w:rPr>
        <w:t>в МБОУ Марьинской ООШ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</w:p>
    <w:p w:rsidR="00F35DA1" w:rsidRPr="005324CB" w:rsidRDefault="00F35DA1" w:rsidP="00EC11CA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5324CB">
        <w:rPr>
          <w:rFonts w:ascii="Times New Roman" w:hAnsi="Times New Roman" w:cs="Times New Roman"/>
          <w:b/>
        </w:rPr>
        <w:t>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помощи.</w:t>
      </w:r>
    </w:p>
    <w:p w:rsidR="00F35DA1" w:rsidRPr="005324CB" w:rsidRDefault="00F35DA1" w:rsidP="009B124E">
      <w:pPr>
        <w:jc w:val="both"/>
        <w:rPr>
          <w:rFonts w:ascii="Times New Roman" w:hAnsi="Times New Roman" w:cs="Times New Roman"/>
          <w:b/>
        </w:rPr>
      </w:pPr>
    </w:p>
    <w:p w:rsidR="00F35DA1" w:rsidRPr="005324CB" w:rsidRDefault="00F35DA1" w:rsidP="00A917D1">
      <w:pPr>
        <w:pStyle w:val="ListParagraph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 МБОУ Марьинской ООШ (далее - Организация)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сотрудниками Организации (далее - Сотрудники).</w:t>
      </w:r>
    </w:p>
    <w:p w:rsidR="00F35DA1" w:rsidRPr="005324CB" w:rsidRDefault="00F35DA1" w:rsidP="00076FEB">
      <w:pPr>
        <w:pStyle w:val="ListParagraph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-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- Порядок), иными нормативными правовыми актами.</w:t>
      </w:r>
    </w:p>
    <w:p w:rsidR="00F35DA1" w:rsidRPr="005324CB" w:rsidRDefault="00F35DA1" w:rsidP="00EC11CA">
      <w:pPr>
        <w:pStyle w:val="ListParagraph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Цель Политики Организации - обеспечение всем гражданам - получателям услуг в Организации, в том числе инвалидам и иным МГН, равные возможности для реализации своих прав и свобод, в том числе равное право на получение всех необходимых социальных услуг, предоставляемых Организацией без какой-либо дискриминации по признаку инвалидности при пользовании услугами Организации.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1.4.</w:t>
      </w:r>
      <w:r w:rsidRPr="005324CB">
        <w:rPr>
          <w:rFonts w:ascii="Times New Roman" w:hAnsi="Times New Roman" w:cs="Times New Roman"/>
        </w:rPr>
        <w:tab/>
        <w:t>Задачи Политики Организации: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а)</w:t>
      </w:r>
      <w:r w:rsidRPr="005324CB">
        <w:rPr>
          <w:rFonts w:ascii="Times New Roman" w:hAnsi="Times New Roman" w:cs="Times New Roman"/>
        </w:rPr>
        <w:tab/>
        <w:t>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б)</w:t>
      </w:r>
      <w:r w:rsidRPr="005324CB">
        <w:rPr>
          <w:rFonts w:ascii="Times New Roman" w:hAnsi="Times New Roman" w:cs="Times New Roman"/>
        </w:rPr>
        <w:tab/>
        <w:t>закрепление и разъяснение Сотрудникам и контрагентам Организации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Организации и Сотрудникам в связи с несоблюдением указанных требований или уклонением от их исполнения;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в)</w:t>
      </w:r>
      <w:r w:rsidRPr="005324CB">
        <w:rPr>
          <w:rFonts w:ascii="Times New Roman" w:hAnsi="Times New Roman" w:cs="Times New Roman"/>
        </w:rPr>
        <w:tab/>
        <w:t>формирование у Сотрудников и контрагентов единообразного понимания Политики Организации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г)</w:t>
      </w:r>
      <w:r w:rsidRPr="005324CB">
        <w:rPr>
          <w:rFonts w:ascii="Times New Roman" w:hAnsi="Times New Roman" w:cs="Times New Roman"/>
        </w:rPr>
        <w:tab/>
        <w:t>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д)</w:t>
      </w:r>
      <w:r w:rsidRPr="005324CB">
        <w:rPr>
          <w:rFonts w:ascii="Times New Roman" w:hAnsi="Times New Roman" w:cs="Times New Roman"/>
        </w:rPr>
        <w:tab/>
        <w:t>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1.5.</w:t>
      </w:r>
      <w:r w:rsidRPr="005324CB">
        <w:rPr>
          <w:rFonts w:ascii="Times New Roman" w:hAnsi="Times New Roman" w:cs="Times New Roman"/>
        </w:rPr>
        <w:tab/>
        <w:t>Меры по обеспечению условий доступности для инвалидов объектов и предоставляемых услуг, принимаемые в Организации, включают: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а)</w:t>
      </w:r>
      <w:r w:rsidRPr="005324CB">
        <w:rPr>
          <w:rFonts w:ascii="Times New Roman" w:hAnsi="Times New Roman" w:cs="Times New Roman"/>
        </w:rPr>
        <w:tab/>
        <w:t>определение подразделений или должностных лиц Организации,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б)</w:t>
      </w:r>
      <w:r w:rsidRPr="005324CB">
        <w:rPr>
          <w:rFonts w:ascii="Times New Roman" w:hAnsi="Times New Roman" w:cs="Times New Roman"/>
        </w:rPr>
        <w:tab/>
        <w:t>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в)</w:t>
      </w:r>
      <w:r w:rsidRPr="005324CB">
        <w:rPr>
          <w:rFonts w:ascii="Times New Roman" w:hAnsi="Times New Roman" w:cs="Times New Roman"/>
        </w:rPr>
        <w:tab/>
        <w:t>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г)</w:t>
      </w:r>
      <w:r w:rsidRPr="005324CB">
        <w:rPr>
          <w:rFonts w:ascii="Times New Roman" w:hAnsi="Times New Roman" w:cs="Times New Roman"/>
        </w:rPr>
        <w:tab/>
        <w:t>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д)</w:t>
      </w:r>
      <w:r w:rsidRPr="005324CB">
        <w:rPr>
          <w:rFonts w:ascii="Times New Roman" w:hAnsi="Times New Roman" w:cs="Times New Roman"/>
        </w:rPr>
        <w:tab/>
        <w:t>обеспечение проектирования, строительства и приемки с 01 июля 2016 года вновь вводимых в эксплуатацию в результате строительства, капитального ремонта, реконструкции, модернизации объектов Организации, в которых осуществляется предоставление услуг, а также обеспечение закупки с 01 июля 2016 года транспортных средств для обслуживания населения с соблюдением требований к их доступности для инвалидов, установленных статьей 1 5 Федерального закона,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е)</w:t>
      </w:r>
      <w:r w:rsidRPr="005324CB">
        <w:rPr>
          <w:rFonts w:ascii="Times New Roman" w:hAnsi="Times New Roman" w:cs="Times New Roman"/>
        </w:rPr>
        <w:tab/>
        <w:t>заключение дополнительных соглашений с арендодателем по включению в проекты договоров аренды объекта (зданий и помещений, занимаемых Организацией)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ж)</w:t>
      </w:r>
      <w:r w:rsidRPr="005324CB">
        <w:rPr>
          <w:rFonts w:ascii="Times New Roman" w:hAnsi="Times New Roman" w:cs="Times New Roman"/>
        </w:rPr>
        <w:tab/>
        <w:t>отражение на официальном сайте Организации информации по 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</w:p>
    <w:p w:rsidR="00F35DA1" w:rsidRPr="005324CB" w:rsidRDefault="00F35DA1" w:rsidP="00EC11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bookmarkStart w:id="0" w:name="bookmark9"/>
      <w:r w:rsidRPr="005324CB">
        <w:rPr>
          <w:rFonts w:ascii="Times New Roman" w:hAnsi="Times New Roman" w:cs="Times New Roman"/>
          <w:b/>
        </w:rPr>
        <w:t>Используемые в Политике понятия и определения.</w:t>
      </w:r>
      <w:bookmarkEnd w:id="0"/>
    </w:p>
    <w:p w:rsidR="00F35DA1" w:rsidRPr="005324CB" w:rsidRDefault="00F35DA1" w:rsidP="009B124E">
      <w:pPr>
        <w:pStyle w:val="ListParagraph"/>
        <w:ind w:left="1429"/>
        <w:jc w:val="both"/>
        <w:rPr>
          <w:rFonts w:ascii="Times New Roman" w:hAnsi="Times New Roman" w:cs="Times New Roman"/>
          <w:b/>
        </w:rPr>
      </w:pPr>
    </w:p>
    <w:p w:rsidR="00F35DA1" w:rsidRPr="005324CB" w:rsidRDefault="00F35DA1" w:rsidP="00EC11CA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F35DA1" w:rsidRPr="005324CB" w:rsidRDefault="00F35DA1" w:rsidP="00EC11CA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отношенческими),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F35DA1" w:rsidRPr="005324CB" w:rsidRDefault="00F35DA1" w:rsidP="002F2AEE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 w:rsidR="00F35DA1" w:rsidRPr="005324CB" w:rsidRDefault="00F35DA1" w:rsidP="009B124E">
      <w:pPr>
        <w:pStyle w:val="ListParagraph"/>
        <w:widowControl/>
        <w:numPr>
          <w:ilvl w:val="1"/>
          <w:numId w:val="2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  <w:bookmarkStart w:id="1" w:name="bookmark10"/>
    </w:p>
    <w:p w:rsidR="00F35DA1" w:rsidRPr="005324CB" w:rsidRDefault="00F35DA1" w:rsidP="002F2AEE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5324CB">
        <w:rPr>
          <w:rFonts w:ascii="Times New Roman" w:hAnsi="Times New Roman" w:cs="Times New Roman"/>
          <w:b/>
        </w:rPr>
        <w:t>Основные принципы деятельности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  <w:bookmarkEnd w:id="1"/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3.1.</w:t>
      </w:r>
      <w:r w:rsidRPr="005324CB">
        <w:rPr>
          <w:rFonts w:ascii="Times New Roman" w:hAnsi="Times New Roman" w:cs="Times New Roman"/>
        </w:rPr>
        <w:tab/>
        <w:t>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 в Организации осуществляется на основе следующих основных принципов: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а)</w:t>
      </w:r>
      <w:r w:rsidRPr="005324CB">
        <w:rPr>
          <w:rFonts w:ascii="Times New Roman" w:hAnsi="Times New Roman" w:cs="Times New Roman"/>
        </w:rPr>
        <w:tab/>
        <w:t>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б)</w:t>
      </w:r>
      <w:r w:rsidRPr="005324CB">
        <w:rPr>
          <w:rFonts w:ascii="Times New Roman" w:hAnsi="Times New Roman" w:cs="Times New Roman"/>
        </w:rPr>
        <w:tab/>
        <w:t>не дискриминация;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в)</w:t>
      </w:r>
      <w:r w:rsidRPr="005324CB">
        <w:rPr>
          <w:rFonts w:ascii="Times New Roman" w:hAnsi="Times New Roman" w:cs="Times New Roman"/>
        </w:rPr>
        <w:tab/>
        <w:t>полное и эффективное вовлечение и включение в общество;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г)</w:t>
      </w:r>
      <w:r w:rsidRPr="005324CB">
        <w:rPr>
          <w:rFonts w:ascii="Times New Roman" w:hAnsi="Times New Roman" w:cs="Times New Roman"/>
        </w:rPr>
        <w:tab/>
        <w:t>уважение особенностей инвалидов и их принятие в качестве компонента людского многообразия и части человечества;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д)</w:t>
      </w:r>
      <w:r w:rsidRPr="005324CB">
        <w:rPr>
          <w:rFonts w:ascii="Times New Roman" w:hAnsi="Times New Roman" w:cs="Times New Roman"/>
        </w:rPr>
        <w:tab/>
        <w:t>равенство возможностей;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е)</w:t>
      </w:r>
      <w:r w:rsidRPr="005324CB">
        <w:rPr>
          <w:rFonts w:ascii="Times New Roman" w:hAnsi="Times New Roman" w:cs="Times New Roman"/>
        </w:rPr>
        <w:tab/>
        <w:t>доступность;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ж)</w:t>
      </w:r>
      <w:r w:rsidRPr="005324CB">
        <w:rPr>
          <w:rFonts w:ascii="Times New Roman" w:hAnsi="Times New Roman" w:cs="Times New Roman"/>
        </w:rPr>
        <w:tab/>
        <w:t>равенство мужчин и женщин;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з)</w:t>
      </w:r>
      <w:r w:rsidRPr="005324CB">
        <w:rPr>
          <w:rFonts w:ascii="Times New Roman" w:hAnsi="Times New Roman" w:cs="Times New Roman"/>
        </w:rPr>
        <w:tab/>
        <w:t>уважение развивающихся способностей детей-инвалидов и уважение права детей-инвалидов сохранять свою индивидуальность.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</w:p>
    <w:p w:rsidR="00F35DA1" w:rsidRPr="005324CB" w:rsidRDefault="00F35DA1" w:rsidP="002F2AEE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bookmarkStart w:id="2" w:name="bookmark11"/>
      <w:r w:rsidRPr="005324CB">
        <w:rPr>
          <w:rFonts w:ascii="Times New Roman" w:hAnsi="Times New Roman" w:cs="Times New Roman"/>
          <w:b/>
        </w:rPr>
        <w:t>Область применения Политики и круг лиц, попадающих под ее действие.</w:t>
      </w:r>
      <w:bookmarkEnd w:id="2"/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4.1</w:t>
      </w:r>
      <w:r w:rsidRPr="005324CB">
        <w:rPr>
          <w:rFonts w:ascii="Times New Roman" w:hAnsi="Times New Roman" w:cs="Times New Roman"/>
        </w:rPr>
        <w:tab/>
        <w:t>Все Сотрудники Организации должны руководствоваться настоящей Политикой и соблюдать ее принципы и требования.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4.2</w:t>
      </w:r>
      <w:r w:rsidRPr="005324CB">
        <w:rPr>
          <w:rFonts w:ascii="Times New Roman" w:hAnsi="Times New Roman" w:cs="Times New Roman"/>
        </w:rPr>
        <w:tab/>
        <w:t>Принципы и требования настоящей Политики распространяются на контрагентов и Сотрудников Организации,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bookmarkStart w:id="3" w:name="bookmark12"/>
    </w:p>
    <w:p w:rsidR="00F35DA1" w:rsidRPr="005324CB" w:rsidRDefault="00F35DA1" w:rsidP="002F2AEE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5324CB">
        <w:rPr>
          <w:rFonts w:ascii="Times New Roman" w:hAnsi="Times New Roman" w:cs="Times New Roman"/>
          <w:b/>
        </w:rPr>
        <w:t>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  <w:bookmarkEnd w:id="3"/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Эффективное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директора Организации и Сотрудников Организации.</w:t>
      </w:r>
    </w:p>
    <w:p w:rsidR="00F35DA1" w:rsidRPr="005324CB" w:rsidRDefault="00F35DA1" w:rsidP="00A917D1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Директор Организации определяет ключевые направления Политики, утверждает Политику, рассматривает и утверждает необходимые изменения и дополнения, организует общий контроль за ее реализацией, а также оценкой результатов реализации Политики в Организации,  отвечает за практическое применение всех мер, направленных на обеспечение принципов и требований Политики, осуществляет контроль за реализацией Политики в Организации.</w:t>
      </w:r>
    </w:p>
    <w:p w:rsidR="00F35DA1" w:rsidRPr="005324CB" w:rsidRDefault="00F35DA1" w:rsidP="009B124E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5.2.</w:t>
      </w:r>
      <w:r w:rsidRPr="005324CB">
        <w:rPr>
          <w:rFonts w:ascii="Times New Roman" w:hAnsi="Times New Roman" w:cs="Times New Roman"/>
        </w:rPr>
        <w:tab/>
        <w:t>Сотрудники Организации осуществляют меры по реализации Политики в соответствии с должностными инструкциями.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5.3.</w:t>
      </w:r>
      <w:r w:rsidRPr="005324CB">
        <w:rPr>
          <w:rFonts w:ascii="Times New Roman" w:hAnsi="Times New Roman" w:cs="Times New Roman"/>
        </w:rPr>
        <w:tab/>
        <w:t>Основные положения Политики Организации доводятся до сведения всех Сотрудников Организации и используются при инструктаже и обучении персонала по вопросам организации доступности объектов и услуг, а также оказания при этом помощи инвалидам.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bookmarkStart w:id="4" w:name="bookmark13"/>
    </w:p>
    <w:p w:rsidR="00F35DA1" w:rsidRPr="005324CB" w:rsidRDefault="00F35DA1" w:rsidP="009B124E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5324CB">
        <w:rPr>
          <w:rFonts w:ascii="Times New Roman" w:hAnsi="Times New Roman" w:cs="Times New Roman"/>
          <w:b/>
        </w:rPr>
        <w:t>Условия доступности объектов Организации в соответствии с установленными требованиями.</w:t>
      </w:r>
      <w:bookmarkEnd w:id="4"/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</w:p>
    <w:p w:rsidR="00F35DA1" w:rsidRPr="005324CB" w:rsidRDefault="00F35DA1" w:rsidP="009B124E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Возможность беспрепятственного входа в объекты и выхода из них;</w:t>
      </w:r>
    </w:p>
    <w:p w:rsidR="00F35DA1" w:rsidRPr="005324CB" w:rsidRDefault="00F35DA1" w:rsidP="009B124E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Организации, предоставляющих услуги, с использованием ими вспомогательных технологий, в том числе сменного кресла-коляски;</w:t>
      </w:r>
    </w:p>
    <w:p w:rsidR="00F35DA1" w:rsidRPr="005324CB" w:rsidRDefault="00F35DA1" w:rsidP="009B124E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Возможность посадки в транспортное средство и высадки из него перед входом на объект, при необходимости, с помощью Сотрудников Организации, в том числе с использованием кресла-коляски;</w:t>
      </w:r>
    </w:p>
    <w:p w:rsidR="00F35DA1" w:rsidRPr="005324CB" w:rsidRDefault="00F35DA1" w:rsidP="009B124E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F35DA1" w:rsidRPr="005324CB" w:rsidRDefault="00F35DA1" w:rsidP="009B124E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35DA1" w:rsidRPr="005324CB" w:rsidRDefault="00F35DA1" w:rsidP="009B124E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bookmarkStart w:id="5" w:name="bookmark14"/>
    </w:p>
    <w:p w:rsidR="00F35DA1" w:rsidRPr="005324CB" w:rsidRDefault="00F35DA1" w:rsidP="009B124E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5324CB">
        <w:rPr>
          <w:rFonts w:ascii="Times New Roman" w:hAnsi="Times New Roman" w:cs="Times New Roman"/>
          <w:b/>
        </w:rPr>
        <w:t>Условия доступности услуг Организации в соответствии с установленными требованиями.</w:t>
      </w:r>
      <w:bookmarkEnd w:id="5"/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</w:p>
    <w:p w:rsidR="00F35DA1" w:rsidRPr="005324CB" w:rsidRDefault="00F35DA1" w:rsidP="00E36666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Оказание Сотрудниками Организации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F35DA1" w:rsidRPr="005324CB" w:rsidRDefault="00F35DA1" w:rsidP="00E36666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Предоставление инвалидам по слуху, при необходимости, услуг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F35DA1" w:rsidRPr="005324CB" w:rsidRDefault="00F35DA1" w:rsidP="00E36666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F35DA1" w:rsidRPr="005324CB" w:rsidRDefault="00F35DA1" w:rsidP="00E36666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Наличие копий документов, объявлений, инструкций о порядке предоставления услуги (в том числе, на информационном стенде).</w:t>
      </w:r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  <w:bookmarkStart w:id="6" w:name="bookmark15"/>
    </w:p>
    <w:p w:rsidR="00F35DA1" w:rsidRPr="005324CB" w:rsidRDefault="00F35DA1" w:rsidP="00E366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324CB">
        <w:rPr>
          <w:rFonts w:ascii="Times New Roman" w:hAnsi="Times New Roman" w:cs="Times New Roman"/>
          <w:b/>
        </w:rPr>
        <w:t>Дополнительные условия доступности услуг в Организации:</w:t>
      </w:r>
      <w:bookmarkEnd w:id="6"/>
    </w:p>
    <w:p w:rsidR="00F35DA1" w:rsidRPr="005324CB" w:rsidRDefault="00F35DA1" w:rsidP="00EC11CA">
      <w:pPr>
        <w:ind w:firstLine="709"/>
        <w:jc w:val="both"/>
        <w:rPr>
          <w:rFonts w:ascii="Times New Roman" w:hAnsi="Times New Roman" w:cs="Times New Roman"/>
        </w:rPr>
      </w:pPr>
    </w:p>
    <w:p w:rsidR="00F35DA1" w:rsidRPr="005324CB" w:rsidRDefault="00F35DA1" w:rsidP="00E36666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Оборудование на прилегающих к объекту  Организации территориях мест для парковки автотранспортных средств инвалидов;</w:t>
      </w:r>
    </w:p>
    <w:p w:rsidR="00F35DA1" w:rsidRPr="005324CB" w:rsidRDefault="00F35DA1" w:rsidP="00E36666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Содействие со стороны Организации в прохождении медико</w:t>
      </w:r>
      <w:r w:rsidRPr="005324CB">
        <w:rPr>
          <w:rFonts w:ascii="Times New Roman" w:hAnsi="Times New Roman" w:cs="Times New Roman"/>
        </w:rPr>
        <w:softHyphen/>
        <w:t>социальной экспертизы;</w:t>
      </w:r>
    </w:p>
    <w:p w:rsidR="00F35DA1" w:rsidRPr="005324CB" w:rsidRDefault="00F35DA1" w:rsidP="00E36666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 w:rsidR="00F35DA1" w:rsidRPr="005324CB" w:rsidRDefault="00F35DA1" w:rsidP="00E36666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услуг;</w:t>
      </w:r>
    </w:p>
    <w:p w:rsidR="00F35DA1" w:rsidRPr="005324CB" w:rsidRDefault="00F35DA1" w:rsidP="00E36666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Сопровождение получателя социальной услуги при передвижении по территории Организации, а также при пользовании услугами, предоставляемыми Организацией.</w:t>
      </w:r>
    </w:p>
    <w:p w:rsidR="00F35DA1" w:rsidRPr="005324CB" w:rsidRDefault="00F35DA1">
      <w:pPr>
        <w:widowControl/>
        <w:spacing w:after="160" w:line="259" w:lineRule="auto"/>
        <w:rPr>
          <w:rFonts w:ascii="Times New Roman" w:hAnsi="Times New Roman" w:cs="Times New Roman"/>
        </w:rPr>
      </w:pPr>
      <w:bookmarkStart w:id="7" w:name="bookmark16"/>
      <w:r w:rsidRPr="005324CB">
        <w:rPr>
          <w:rFonts w:ascii="Times New Roman" w:hAnsi="Times New Roman" w:cs="Times New Roman"/>
        </w:rPr>
        <w:br w:type="page"/>
      </w:r>
    </w:p>
    <w:p w:rsidR="00F35DA1" w:rsidRPr="005324CB" w:rsidRDefault="00F35DA1" w:rsidP="00E36666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5324CB">
        <w:rPr>
          <w:rFonts w:ascii="Times New Roman" w:hAnsi="Times New Roman" w:cs="Times New Roman"/>
          <w:b/>
        </w:rPr>
        <w:t>Ответственность сотрудников за несоблюдение требований Политики.</w:t>
      </w:r>
      <w:bookmarkEnd w:id="7"/>
    </w:p>
    <w:p w:rsidR="00F35DA1" w:rsidRPr="005324CB" w:rsidRDefault="00F35DA1" w:rsidP="00E36666">
      <w:pPr>
        <w:ind w:firstLine="709"/>
        <w:jc w:val="both"/>
        <w:rPr>
          <w:rFonts w:ascii="Times New Roman" w:hAnsi="Times New Roman" w:cs="Times New Roman"/>
        </w:rPr>
      </w:pPr>
    </w:p>
    <w:p w:rsidR="00F35DA1" w:rsidRPr="005324CB" w:rsidRDefault="00F35DA1" w:rsidP="00E36666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Директор Организации и Сотрудники Организации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F35DA1" w:rsidRPr="005324CB" w:rsidRDefault="00F35DA1" w:rsidP="00E36666"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К мерам ответственности за уклонение от исполнения требований к созданию условий для беспрепятственного доступа инвалидов к объектам и услугам Организации относя</w:t>
      </w:r>
      <w:bookmarkStart w:id="8" w:name="_GoBack"/>
      <w:bookmarkEnd w:id="8"/>
      <w:r w:rsidRPr="005324CB">
        <w:rPr>
          <w:rFonts w:ascii="Times New Roman" w:hAnsi="Times New Roman" w:cs="Times New Roman"/>
        </w:rPr>
        <w:t>тся меры дисциплинарной и административной ответственности, в соответствии с законодательством Российской Федерации.</w:t>
      </w:r>
    </w:p>
    <w:p w:rsidR="00F35DA1" w:rsidRPr="005324CB" w:rsidRDefault="00F35DA1" w:rsidP="00E36666">
      <w:pPr>
        <w:ind w:firstLine="709"/>
        <w:jc w:val="both"/>
        <w:rPr>
          <w:rFonts w:ascii="Times New Roman" w:hAnsi="Times New Roman" w:cs="Times New Roman"/>
        </w:rPr>
      </w:pPr>
      <w:bookmarkStart w:id="9" w:name="bookmark17"/>
    </w:p>
    <w:p w:rsidR="00F35DA1" w:rsidRPr="005324CB" w:rsidRDefault="00F35DA1" w:rsidP="00E36666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5324CB">
        <w:rPr>
          <w:rFonts w:ascii="Times New Roman" w:hAnsi="Times New Roman" w:cs="Times New Roman"/>
          <w:b/>
        </w:rPr>
        <w:t>Внесение изменений.</w:t>
      </w:r>
      <w:bookmarkEnd w:id="9"/>
    </w:p>
    <w:p w:rsidR="00F35DA1" w:rsidRPr="005324CB" w:rsidRDefault="00F35DA1" w:rsidP="00E36666">
      <w:pPr>
        <w:ind w:firstLine="709"/>
        <w:jc w:val="both"/>
        <w:rPr>
          <w:rFonts w:ascii="Times New Roman" w:hAnsi="Times New Roman" w:cs="Times New Roman"/>
        </w:rPr>
      </w:pPr>
    </w:p>
    <w:p w:rsidR="00F35DA1" w:rsidRPr="005324CB" w:rsidRDefault="00F35DA1" w:rsidP="00E36666">
      <w:pPr>
        <w:ind w:firstLine="709"/>
        <w:jc w:val="both"/>
        <w:rPr>
          <w:rFonts w:ascii="Times New Roman" w:hAnsi="Times New Roman" w:cs="Times New Roman"/>
        </w:rPr>
      </w:pPr>
      <w:r w:rsidRPr="005324CB">
        <w:rPr>
          <w:rFonts w:ascii="Times New Roman" w:hAnsi="Times New Roman" w:cs="Times New Roman"/>
        </w:rPr>
        <w:t>При выявлении недостаточно эффективных положений Политики, либо при изменении требований законодательства Российской Федерации, руководитель (директор) Организации обеспечивает разработку и реализацию комплекса мер по актуализации настоящей Политики.</w:t>
      </w:r>
    </w:p>
    <w:sectPr w:rsidR="00F35DA1" w:rsidRPr="005324CB" w:rsidSect="005324CB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A1" w:rsidRDefault="00F35DA1" w:rsidP="00BC2A18">
      <w:r>
        <w:separator/>
      </w:r>
    </w:p>
  </w:endnote>
  <w:endnote w:type="continuationSeparator" w:id="0">
    <w:p w:rsidR="00F35DA1" w:rsidRDefault="00F35DA1" w:rsidP="00BC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A1" w:rsidRDefault="00F35DA1" w:rsidP="00BC2A18">
      <w:r>
        <w:separator/>
      </w:r>
    </w:p>
  </w:footnote>
  <w:footnote w:type="continuationSeparator" w:id="0">
    <w:p w:rsidR="00F35DA1" w:rsidRDefault="00F35DA1" w:rsidP="00BC2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051"/>
    <w:multiLevelType w:val="hybridMultilevel"/>
    <w:tmpl w:val="49F6B080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05301B"/>
    <w:multiLevelType w:val="hybridMultilevel"/>
    <w:tmpl w:val="71206F4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AA34DFC"/>
    <w:multiLevelType w:val="hybridMultilevel"/>
    <w:tmpl w:val="F022E052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36B7A37"/>
    <w:multiLevelType w:val="hybridMultilevel"/>
    <w:tmpl w:val="EB8E4086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C027FD2"/>
    <w:multiLevelType w:val="multilevel"/>
    <w:tmpl w:val="A404D5AA"/>
    <w:lvl w:ilvl="0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5">
    <w:nsid w:val="35E24B9C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AD20E2A"/>
    <w:multiLevelType w:val="hybridMultilevel"/>
    <w:tmpl w:val="2528C522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01C0861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9FA5E5F"/>
    <w:multiLevelType w:val="hybridMultilevel"/>
    <w:tmpl w:val="3AE6DF60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C3676CD"/>
    <w:multiLevelType w:val="hybridMultilevel"/>
    <w:tmpl w:val="AE8EFF68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8E6604"/>
    <w:multiLevelType w:val="hybridMultilevel"/>
    <w:tmpl w:val="F9945978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A18"/>
    <w:rsid w:val="00076FEB"/>
    <w:rsid w:val="000B25B4"/>
    <w:rsid w:val="001A6E09"/>
    <w:rsid w:val="002F2AEE"/>
    <w:rsid w:val="003D0561"/>
    <w:rsid w:val="00462BD3"/>
    <w:rsid w:val="004E1ABE"/>
    <w:rsid w:val="005324CB"/>
    <w:rsid w:val="00755EB1"/>
    <w:rsid w:val="00792293"/>
    <w:rsid w:val="007D0A74"/>
    <w:rsid w:val="009006DA"/>
    <w:rsid w:val="009763AD"/>
    <w:rsid w:val="009B124E"/>
    <w:rsid w:val="00A11EC1"/>
    <w:rsid w:val="00A917D1"/>
    <w:rsid w:val="00BC2A18"/>
    <w:rsid w:val="00BD4C2C"/>
    <w:rsid w:val="00D1010A"/>
    <w:rsid w:val="00DA049C"/>
    <w:rsid w:val="00E31413"/>
    <w:rsid w:val="00E36666"/>
    <w:rsid w:val="00EC11CA"/>
    <w:rsid w:val="00F3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1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носка_"/>
    <w:basedOn w:val="DefaultParagraphFont"/>
    <w:link w:val="a0"/>
    <w:uiPriority w:val="99"/>
    <w:locked/>
    <w:rsid w:val="00BC2A1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C2A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1">
    <w:name w:val="Основной текст_"/>
    <w:basedOn w:val="DefaultParagraphFont"/>
    <w:link w:val="3"/>
    <w:uiPriority w:val="99"/>
    <w:locked/>
    <w:rsid w:val="00BC2A1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BC2A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C2A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BC2A1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1"/>
    <w:uiPriority w:val="99"/>
    <w:rsid w:val="00BC2A18"/>
    <w:rPr>
      <w:color w:val="000000"/>
      <w:spacing w:val="0"/>
      <w:w w:val="100"/>
      <w:position w:val="0"/>
      <w:u w:val="single"/>
      <w:lang w:val="ru-RU"/>
    </w:rPr>
  </w:style>
  <w:style w:type="character" w:customStyle="1" w:styleId="91">
    <w:name w:val="Основной текст + 9"/>
    <w:aliases w:val="5 pt,Полужирный"/>
    <w:basedOn w:val="a1"/>
    <w:uiPriority w:val="99"/>
    <w:rsid w:val="00BC2A18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14pt">
    <w:name w:val="Основной текст (8) + 14 pt"/>
    <w:aliases w:val="Не курсив"/>
    <w:basedOn w:val="8"/>
    <w:uiPriority w:val="99"/>
    <w:rsid w:val="00BC2A18"/>
    <w:rPr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a0">
    <w:name w:val="Сноска"/>
    <w:basedOn w:val="Normal"/>
    <w:link w:val="a"/>
    <w:uiPriority w:val="99"/>
    <w:rsid w:val="00BC2A1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BC2A18"/>
    <w:pPr>
      <w:shd w:val="clear" w:color="auto" w:fill="FFFFFF"/>
      <w:spacing w:before="4800" w:after="60" w:line="24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Normal"/>
    <w:link w:val="a1"/>
    <w:uiPriority w:val="99"/>
    <w:rsid w:val="00BC2A18"/>
    <w:pPr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Normal"/>
    <w:link w:val="8"/>
    <w:uiPriority w:val="99"/>
    <w:rsid w:val="00BC2A18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Заголовок №1"/>
    <w:basedOn w:val="Normal"/>
    <w:link w:val="1"/>
    <w:uiPriority w:val="99"/>
    <w:rsid w:val="00BC2A18"/>
    <w:pPr>
      <w:shd w:val="clear" w:color="auto" w:fill="FFFFFF"/>
      <w:spacing w:after="7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Normal"/>
    <w:link w:val="9"/>
    <w:uiPriority w:val="99"/>
    <w:rsid w:val="00BC2A1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table" w:styleId="TableGrid">
    <w:name w:val="Table Grid"/>
    <w:basedOn w:val="TableNormal"/>
    <w:uiPriority w:val="99"/>
    <w:rsid w:val="00BC2A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1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6</Pages>
  <Words>2026</Words>
  <Characters>11553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Орешкова</dc:creator>
  <cp:keywords/>
  <dc:description/>
  <cp:lastModifiedBy>Директор</cp:lastModifiedBy>
  <cp:revision>5</cp:revision>
  <dcterms:created xsi:type="dcterms:W3CDTF">2019-09-29T14:10:00Z</dcterms:created>
  <dcterms:modified xsi:type="dcterms:W3CDTF">2020-03-09T16:32:00Z</dcterms:modified>
</cp:coreProperties>
</file>